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7119952"/>
    <w:p w14:paraId="5F64F54B" w14:textId="77777777" w:rsidR="000525DF" w:rsidRDefault="00E107BE" w:rsidP="00F5276F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232379" wp14:editId="4214C202">
                <wp:simplePos x="0" y="0"/>
                <wp:positionH relativeFrom="page">
                  <wp:posOffset>2870200</wp:posOffset>
                </wp:positionH>
                <wp:positionV relativeFrom="paragraph">
                  <wp:posOffset>-450850</wp:posOffset>
                </wp:positionV>
                <wp:extent cx="4806950" cy="2667000"/>
                <wp:effectExtent l="0" t="0" r="0" b="0"/>
                <wp:wrapNone/>
                <wp:docPr id="19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0" cy="2667000"/>
                        </a:xfrm>
                        <a:prstGeom prst="rect">
                          <a:avLst/>
                        </a:prstGeom>
                        <a:solidFill>
                          <a:srgbClr val="40748E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2AA48" id="Prostokąt 2" o:spid="_x0000_s1026" style="position:absolute;margin-left:226pt;margin-top:-35.5pt;width:378.5pt;height:210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" fillcolor="#40748e" stroked="f" strokeweight="1pt">
                <v:fill opacity="32896f"/>
                <w10:wrap anchorx="page"/>
              </v:rect>
            </w:pict>
          </mc:Fallback>
        </mc:AlternateContent>
      </w:r>
      <w:r w:rsidR="0034180F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1639387" wp14:editId="541F82D9">
                <wp:simplePos x="0" y="0"/>
                <wp:positionH relativeFrom="column">
                  <wp:posOffset>-304800</wp:posOffset>
                </wp:positionH>
                <wp:positionV relativeFrom="paragraph">
                  <wp:posOffset>1670050</wp:posOffset>
                </wp:positionV>
                <wp:extent cx="5238750" cy="447675"/>
                <wp:effectExtent l="0" t="0" r="0" b="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12A2D" w14:textId="662144B4" w:rsidR="0034180F" w:rsidRPr="00E639F2" w:rsidRDefault="00E639F2" w:rsidP="0034180F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48"/>
                                <w:szCs w:val="48"/>
                              </w:rPr>
                              <w:t>RELEBOHILE KHAMALI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3938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4pt;margin-top:131.5pt;width:412.5pt;height:35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" filled="f" stroked="f">
                <v:textbox>
                  <w:txbxContent>
                    <w:p w14:paraId="35E12A2D" w14:textId="662144B4" w:rsidR="0034180F" w:rsidRPr="00E639F2" w:rsidRDefault="00E639F2" w:rsidP="0034180F">
                      <w:pPr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48"/>
                          <w:szCs w:val="48"/>
                        </w:rPr>
                        <w:t>RELEBOHILE KHAMALI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sdt>
        <w:sdtPr>
          <w:id w:val="1961301728"/>
          <w:showingPlcHdr/>
          <w:picture/>
        </w:sdtPr>
        <w:sdtContent/>
      </w:sdt>
      <w:r w:rsidR="00916FAC" w:rsidRPr="00916FAC">
        <w:t xml:space="preserve"> </w:t>
      </w:r>
      <w:sdt>
        <w:sdtPr>
          <w:id w:val="1045796946"/>
          <w:showingPlcHdr/>
          <w:picture/>
        </w:sdtPr>
        <w:sdtContent/>
      </w:sdt>
      <w:r w:rsidR="00916FAC">
        <w:rPr>
          <w:noProof/>
        </w:rPr>
        <w:t xml:space="preserve"> </w:t>
      </w:r>
      <w:sdt>
        <w:sdtPr>
          <w:id w:val="-1261603274"/>
          <w:showingPlcHdr/>
          <w:picture/>
        </w:sdtPr>
        <w:sdtContent/>
      </w:sdt>
      <w:r w:rsidR="00916FAC">
        <w:rPr>
          <w:noProof/>
        </w:rPr>
        <w:t xml:space="preserve"> </w:t>
      </w:r>
      <w:sdt>
        <w:sdtPr>
          <w:id w:val="643014528"/>
          <w:showingPlcHdr/>
          <w:picture/>
        </w:sdtPr>
        <w:sdtContent/>
      </w:sdt>
      <w:r w:rsidR="00916FAC">
        <w:rPr>
          <w:noProof/>
        </w:rPr>
        <w:t xml:space="preserve"> </w:t>
      </w:r>
      <w:sdt>
        <w:sdtPr>
          <w:id w:val="-1889634489"/>
          <w:showingPlcHdr/>
          <w:picture/>
        </w:sdtPr>
        <w:sdtContent/>
      </w:sdt>
      <w:r w:rsidR="00916FAC">
        <w:rPr>
          <w:noProof/>
        </w:rPr>
        <w:t xml:space="preserve"> </w:t>
      </w:r>
      <w:r w:rsidR="001A324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EBB2BF" wp14:editId="08352328">
                <wp:simplePos x="0" y="0"/>
                <wp:positionH relativeFrom="column">
                  <wp:posOffset>2622550</wp:posOffset>
                </wp:positionH>
                <wp:positionV relativeFrom="paragraph">
                  <wp:posOffset>2228850</wp:posOffset>
                </wp:positionV>
                <wp:extent cx="4333875" cy="6921500"/>
                <wp:effectExtent l="0" t="0" r="9525" b="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692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A0576" w14:textId="77777777" w:rsidR="00EF7D2B" w:rsidRDefault="00C77405" w:rsidP="00303D68">
                            <w:pPr>
                              <w:pStyle w:val="Heading1"/>
                              <w:rPr>
                                <w:color w:val="28245A"/>
                              </w:rPr>
                            </w:pPr>
                            <w:r w:rsidRPr="00286D95">
                              <w:rPr>
                                <w:color w:val="28245A"/>
                              </w:rPr>
                              <w:t>About me</w:t>
                            </w:r>
                          </w:p>
                          <w:p w14:paraId="4293DCB0" w14:textId="14F71C53" w:rsidR="006008BC" w:rsidRPr="006008BC" w:rsidRDefault="006008BC" w:rsidP="006008BC">
                            <w:r>
                              <w:t>I am an energetic ambitious who has developed a responsible approach to any task that I undertake, or situation that I am presented with.</w:t>
                            </w:r>
                            <w:r w:rsidR="008469CD">
                              <w:t xml:space="preserve"> I am excellent working with others to achieve a certain objective. My career objective is to excel in my field through hard work, research, </w:t>
                            </w:r>
                            <w:r w:rsidR="00BE0977">
                              <w:t>skills,</w:t>
                            </w:r>
                            <w:r w:rsidR="008469CD">
                              <w:t xml:space="preserve"> and perseverance and to work in an environment that provides </w:t>
                            </w:r>
                            <w:r w:rsidR="00046DF5">
                              <w:t xml:space="preserve">more avenues in the field of software development and cloud computing. </w:t>
                            </w:r>
                          </w:p>
                          <w:p w14:paraId="3FCFE713" w14:textId="77777777" w:rsidR="00D14EA6" w:rsidRDefault="00C77405" w:rsidP="00303D68">
                            <w:pPr>
                              <w:pStyle w:val="Heading1"/>
                              <w:rPr>
                                <w:color w:val="28245A"/>
                              </w:rPr>
                            </w:pPr>
                            <w:r w:rsidRPr="00286D95">
                              <w:rPr>
                                <w:color w:val="28245A"/>
                              </w:rPr>
                              <w:t>Achievements &amp; Key Projects</w:t>
                            </w:r>
                          </w:p>
                          <w:p w14:paraId="1AF4E99B" w14:textId="77777777" w:rsidR="00F1728C" w:rsidRPr="00E11317" w:rsidRDefault="006F0D53" w:rsidP="00E1131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E11317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Oracle Certified Associate Java SE 8 Programmer </w:t>
                            </w:r>
                          </w:p>
                          <w:p w14:paraId="55B080B6" w14:textId="0C28114B" w:rsidR="00F1728C" w:rsidRPr="00E11317" w:rsidRDefault="006F0D53" w:rsidP="00E1131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E11317">
                              <w:rPr>
                                <w:rFonts w:cstheme="minorHAnsi"/>
                                <w:shd w:val="clear" w:color="auto" w:fill="FFFFFF"/>
                              </w:rPr>
                              <w:t>Microsoft Certified: Azure Fundamentals</w:t>
                            </w:r>
                            <w:r w:rsidR="00F1728C" w:rsidRPr="00E11317">
                              <w:rPr>
                                <w:rFonts w:cstheme="minorHAnsi"/>
                                <w:shd w:val="clear" w:color="auto" w:fill="FFFFFF"/>
                              </w:rPr>
                              <w:t>,</w:t>
                            </w:r>
                            <w:r w:rsidRPr="00E11317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 Data Fundamentals </w:t>
                            </w:r>
                          </w:p>
                          <w:p w14:paraId="44FFB2B8" w14:textId="05A6B255" w:rsidR="006F0D53" w:rsidRPr="00E11317" w:rsidRDefault="006F0D53" w:rsidP="00E1131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theme="minorHAnsi"/>
                              </w:rPr>
                            </w:pPr>
                            <w:r w:rsidRPr="00E11317">
                              <w:rPr>
                                <w:rFonts w:cstheme="minorHAnsi"/>
                                <w:shd w:val="clear" w:color="auto" w:fill="FFFFFF"/>
                              </w:rPr>
                              <w:t>AWS Certified Cloud Practitioner</w:t>
                            </w:r>
                          </w:p>
                          <w:p w14:paraId="40D7A7F2" w14:textId="55861C8E" w:rsidR="00551A25" w:rsidRDefault="0036626F" w:rsidP="00551A25">
                            <w:pPr>
                              <w:pStyle w:val="Heading1"/>
                              <w:rPr>
                                <w:color w:val="28245A"/>
                              </w:rPr>
                            </w:pPr>
                            <w:r w:rsidRPr="00286D95">
                              <w:rPr>
                                <w:color w:val="28245A"/>
                              </w:rPr>
                              <w:t>Work Experienc</w:t>
                            </w:r>
                            <w:r w:rsidR="00551A25">
                              <w:rPr>
                                <w:color w:val="28245A"/>
                              </w:rPr>
                              <w:t>e</w:t>
                            </w:r>
                          </w:p>
                          <w:p w14:paraId="1BF1D820" w14:textId="1A197DDC" w:rsidR="00C13AC4" w:rsidRPr="00C13AC4" w:rsidRDefault="00C13AC4" w:rsidP="00C13AC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2023/09 – </w:t>
                            </w:r>
                            <w:r w:rsidR="00B55512">
                              <w:t>Present Full</w:t>
                            </w:r>
                            <w:r>
                              <w:t xml:space="preserve">-Stack intern at Capaciti </w:t>
                            </w:r>
                            <w:r w:rsidR="009B0FB7">
                              <w:t>– building a website</w:t>
                            </w:r>
                            <w:r w:rsidR="00BE0977">
                              <w:t>.</w:t>
                            </w:r>
                          </w:p>
                          <w:p w14:paraId="4172354B" w14:textId="32698ACF" w:rsidR="00905FB2" w:rsidRDefault="003D3627" w:rsidP="003D362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2021/05 – 2022/01 AWS Cloud Computing Bootcamp GirlCode – aws cloud </w:t>
                            </w:r>
                            <w:r w:rsidR="00A53A28">
                              <w:t>practitioner</w:t>
                            </w:r>
                            <w:r>
                              <w:t xml:space="preserve"> essential stream</w:t>
                            </w:r>
                            <w:r w:rsidR="00BE0977">
                              <w:t>.</w:t>
                            </w:r>
                          </w:p>
                          <w:p w14:paraId="2F5494F7" w14:textId="320BD8F7" w:rsidR="003D3627" w:rsidRDefault="003D3627" w:rsidP="00905FB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2019/05 – 2020/</w:t>
                            </w:r>
                            <w:r w:rsidR="006060E7">
                              <w:t>04 JIRA</w:t>
                            </w:r>
                            <w:r>
                              <w:t xml:space="preserve"> YES trainee Nedbank Group Technology I was accountable for ensuring </w:t>
                            </w:r>
                            <w:r w:rsidR="00057C13">
                              <w:t xml:space="preserve">the availability optimal overall performance and usability and Confluence systems. </w:t>
                            </w:r>
                            <w:r w:rsidR="006060E7">
                              <w:t xml:space="preserve">Created Jira project and reports as needed. I provided a service to internal business users ensuring that Jira and confluence services remain both functional. </w:t>
                            </w:r>
                          </w:p>
                          <w:p w14:paraId="68038534" w14:textId="6B807D61" w:rsidR="00690336" w:rsidRDefault="00F96005" w:rsidP="000D0159">
                            <w:pPr>
                              <w:pStyle w:val="Heading1"/>
                              <w:rPr>
                                <w:color w:val="28245A"/>
                              </w:rPr>
                            </w:pPr>
                            <w:r>
                              <w:rPr>
                                <w:color w:val="28245A"/>
                              </w:rPr>
                              <w:t>References</w:t>
                            </w:r>
                          </w:p>
                          <w:p w14:paraId="334A882D" w14:textId="61117EA0" w:rsidR="005B7D22" w:rsidRDefault="00BE0977" w:rsidP="0036626F">
                            <w:pPr>
                              <w:rPr>
                                <w:color w:val="28245A"/>
                              </w:rPr>
                            </w:pPr>
                            <w:r>
                              <w:rPr>
                                <w:color w:val="28245A"/>
                              </w:rPr>
                              <w:t>Lwandile Rorwana(Mentor) – 0787213998 Organization: Nedbank GT</w:t>
                            </w:r>
                          </w:p>
                          <w:p w14:paraId="7BEB4907" w14:textId="1903A273" w:rsidR="00BE0977" w:rsidRDefault="00BE0977" w:rsidP="0036626F">
                            <w:pPr>
                              <w:rPr>
                                <w:color w:val="28245A"/>
                              </w:rPr>
                            </w:pPr>
                            <w:r>
                              <w:rPr>
                                <w:color w:val="28245A"/>
                              </w:rPr>
                              <w:t>Nkululeko Khumalo(Manager) – 0678820594 Organization: Act</w:t>
                            </w:r>
                            <w:r w:rsidR="00353973">
                              <w:rPr>
                                <w:color w:val="28245A"/>
                              </w:rPr>
                              <w:t>ive Mind Space</w:t>
                            </w:r>
                          </w:p>
                          <w:p w14:paraId="2B129E8B" w14:textId="55C7773C" w:rsidR="00F76BEC" w:rsidRDefault="00F76BEC" w:rsidP="0036626F">
                            <w:pPr>
                              <w:rPr>
                                <w:color w:val="28245A"/>
                              </w:rPr>
                            </w:pPr>
                          </w:p>
                          <w:p w14:paraId="50524235" w14:textId="77777777" w:rsidR="00F76BEC" w:rsidRPr="00286D95" w:rsidRDefault="00F76BEC" w:rsidP="0036626F">
                            <w:pPr>
                              <w:rPr>
                                <w:color w:val="28245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BB2BF" id="_x0000_s1027" type="#_x0000_t202" style="position:absolute;margin-left:206.5pt;margin-top:175.5pt;width:341.25pt;height:5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" stroked="f">
                <v:textbox>
                  <w:txbxContent>
                    <w:p w14:paraId="3AEA0576" w14:textId="77777777" w:rsidR="00EF7D2B" w:rsidRDefault="00C77405" w:rsidP="00303D68">
                      <w:pPr>
                        <w:pStyle w:val="Heading1"/>
                        <w:rPr>
                          <w:color w:val="28245A"/>
                        </w:rPr>
                      </w:pPr>
                      <w:r w:rsidRPr="00286D95">
                        <w:rPr>
                          <w:color w:val="28245A"/>
                        </w:rPr>
                        <w:t>About me</w:t>
                      </w:r>
                    </w:p>
                    <w:p w14:paraId="4293DCB0" w14:textId="14F71C53" w:rsidR="006008BC" w:rsidRPr="006008BC" w:rsidRDefault="006008BC" w:rsidP="006008BC">
                      <w:r>
                        <w:t>I am an energetic ambitious who has developed a responsible approach to any task that I undertake, or situation that I am presented with.</w:t>
                      </w:r>
                      <w:r w:rsidR="008469CD">
                        <w:t xml:space="preserve"> I am excellent working with others to achieve a certain objective. My career objective is to excel in my field through hard work, research, </w:t>
                      </w:r>
                      <w:r w:rsidR="00BE0977">
                        <w:t>skills,</w:t>
                      </w:r>
                      <w:r w:rsidR="008469CD">
                        <w:t xml:space="preserve"> and perseverance and to work in an environment that provides </w:t>
                      </w:r>
                      <w:r w:rsidR="00046DF5">
                        <w:t xml:space="preserve">more avenues in the field of software development and cloud computing. </w:t>
                      </w:r>
                    </w:p>
                    <w:p w14:paraId="3FCFE713" w14:textId="77777777" w:rsidR="00D14EA6" w:rsidRDefault="00C77405" w:rsidP="00303D68">
                      <w:pPr>
                        <w:pStyle w:val="Heading1"/>
                        <w:rPr>
                          <w:color w:val="28245A"/>
                        </w:rPr>
                      </w:pPr>
                      <w:r w:rsidRPr="00286D95">
                        <w:rPr>
                          <w:color w:val="28245A"/>
                        </w:rPr>
                        <w:t>Achievements &amp; Key Projects</w:t>
                      </w:r>
                    </w:p>
                    <w:p w14:paraId="1AF4E99B" w14:textId="77777777" w:rsidR="00F1728C" w:rsidRPr="00E11317" w:rsidRDefault="006F0D53" w:rsidP="00E1131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E11317">
                        <w:rPr>
                          <w:rFonts w:cstheme="minorHAnsi"/>
                          <w:shd w:val="clear" w:color="auto" w:fill="FFFFFF"/>
                        </w:rPr>
                        <w:t xml:space="preserve">Oracle Certified Associate Java SE 8 Programmer </w:t>
                      </w:r>
                    </w:p>
                    <w:p w14:paraId="55B080B6" w14:textId="0C28114B" w:rsidR="00F1728C" w:rsidRPr="00E11317" w:rsidRDefault="006F0D53" w:rsidP="00E1131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E11317">
                        <w:rPr>
                          <w:rFonts w:cstheme="minorHAnsi"/>
                          <w:shd w:val="clear" w:color="auto" w:fill="FFFFFF"/>
                        </w:rPr>
                        <w:t>Microsoft Certified: Azure Fundamentals</w:t>
                      </w:r>
                      <w:r w:rsidR="00F1728C" w:rsidRPr="00E11317">
                        <w:rPr>
                          <w:rFonts w:cstheme="minorHAnsi"/>
                          <w:shd w:val="clear" w:color="auto" w:fill="FFFFFF"/>
                        </w:rPr>
                        <w:t>,</w:t>
                      </w:r>
                      <w:r w:rsidRPr="00E11317">
                        <w:rPr>
                          <w:rFonts w:cstheme="minorHAnsi"/>
                          <w:shd w:val="clear" w:color="auto" w:fill="FFFFFF"/>
                        </w:rPr>
                        <w:t xml:space="preserve"> Data Fundamentals </w:t>
                      </w:r>
                    </w:p>
                    <w:p w14:paraId="44FFB2B8" w14:textId="05A6B255" w:rsidR="006F0D53" w:rsidRPr="00E11317" w:rsidRDefault="006F0D53" w:rsidP="00E1131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theme="minorHAnsi"/>
                        </w:rPr>
                      </w:pPr>
                      <w:r w:rsidRPr="00E11317">
                        <w:rPr>
                          <w:rFonts w:cstheme="minorHAnsi"/>
                          <w:shd w:val="clear" w:color="auto" w:fill="FFFFFF"/>
                        </w:rPr>
                        <w:t>AWS Certified Cloud Practitioner</w:t>
                      </w:r>
                    </w:p>
                    <w:p w14:paraId="40D7A7F2" w14:textId="55861C8E" w:rsidR="00551A25" w:rsidRDefault="0036626F" w:rsidP="00551A25">
                      <w:pPr>
                        <w:pStyle w:val="Heading1"/>
                        <w:rPr>
                          <w:color w:val="28245A"/>
                        </w:rPr>
                      </w:pPr>
                      <w:r w:rsidRPr="00286D95">
                        <w:rPr>
                          <w:color w:val="28245A"/>
                        </w:rPr>
                        <w:t>Work Experienc</w:t>
                      </w:r>
                      <w:r w:rsidR="00551A25">
                        <w:rPr>
                          <w:color w:val="28245A"/>
                        </w:rPr>
                        <w:t>e</w:t>
                      </w:r>
                    </w:p>
                    <w:p w14:paraId="1BF1D820" w14:textId="1A197DDC" w:rsidR="00C13AC4" w:rsidRPr="00C13AC4" w:rsidRDefault="00C13AC4" w:rsidP="00C13AC4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2023/09 – </w:t>
                      </w:r>
                      <w:r w:rsidR="00B55512">
                        <w:t>Present Full</w:t>
                      </w:r>
                      <w:r>
                        <w:t xml:space="preserve">-Stack intern at Capaciti </w:t>
                      </w:r>
                      <w:r w:rsidR="009B0FB7">
                        <w:t>– building a website</w:t>
                      </w:r>
                      <w:r w:rsidR="00BE0977">
                        <w:t>.</w:t>
                      </w:r>
                    </w:p>
                    <w:p w14:paraId="4172354B" w14:textId="32698ACF" w:rsidR="00905FB2" w:rsidRDefault="003D3627" w:rsidP="003D3627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2021/05 – 2022/01 AWS Cloud Computing Bootcamp GirlCode – aws cloud </w:t>
                      </w:r>
                      <w:r w:rsidR="00A53A28">
                        <w:t>practitioner</w:t>
                      </w:r>
                      <w:r>
                        <w:t xml:space="preserve"> essential stream</w:t>
                      </w:r>
                      <w:r w:rsidR="00BE0977">
                        <w:t>.</w:t>
                      </w:r>
                    </w:p>
                    <w:p w14:paraId="2F5494F7" w14:textId="320BD8F7" w:rsidR="003D3627" w:rsidRDefault="003D3627" w:rsidP="00905FB2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2019/05 – 2020/</w:t>
                      </w:r>
                      <w:r w:rsidR="006060E7">
                        <w:t>04 JIRA</w:t>
                      </w:r>
                      <w:r>
                        <w:t xml:space="preserve"> YES trainee Nedbank Group Technology I was accountable for ensuring </w:t>
                      </w:r>
                      <w:r w:rsidR="00057C13">
                        <w:t xml:space="preserve">the availability optimal overall performance and usability and Confluence systems. </w:t>
                      </w:r>
                      <w:r w:rsidR="006060E7">
                        <w:t xml:space="preserve">Created Jira project and reports as needed. I provided a service to internal business users ensuring that Jira and confluence services remain both functional. </w:t>
                      </w:r>
                    </w:p>
                    <w:p w14:paraId="68038534" w14:textId="6B807D61" w:rsidR="00690336" w:rsidRDefault="00F96005" w:rsidP="000D0159">
                      <w:pPr>
                        <w:pStyle w:val="Heading1"/>
                        <w:rPr>
                          <w:color w:val="28245A"/>
                        </w:rPr>
                      </w:pPr>
                      <w:r>
                        <w:rPr>
                          <w:color w:val="28245A"/>
                        </w:rPr>
                        <w:t>References</w:t>
                      </w:r>
                    </w:p>
                    <w:p w14:paraId="334A882D" w14:textId="61117EA0" w:rsidR="005B7D22" w:rsidRDefault="00BE0977" w:rsidP="0036626F">
                      <w:pPr>
                        <w:rPr>
                          <w:color w:val="28245A"/>
                        </w:rPr>
                      </w:pPr>
                      <w:r>
                        <w:rPr>
                          <w:color w:val="28245A"/>
                        </w:rPr>
                        <w:t>Lwandile Rorwana(Mentor) – 0787213998 Organization: Nedbank GT</w:t>
                      </w:r>
                    </w:p>
                    <w:p w14:paraId="7BEB4907" w14:textId="1903A273" w:rsidR="00BE0977" w:rsidRDefault="00BE0977" w:rsidP="0036626F">
                      <w:pPr>
                        <w:rPr>
                          <w:color w:val="28245A"/>
                        </w:rPr>
                      </w:pPr>
                      <w:r>
                        <w:rPr>
                          <w:color w:val="28245A"/>
                        </w:rPr>
                        <w:t>Nkululeko Khumalo(Manager) – 0678820594 Organization: Act</w:t>
                      </w:r>
                      <w:r w:rsidR="00353973">
                        <w:rPr>
                          <w:color w:val="28245A"/>
                        </w:rPr>
                        <w:t>ive Mind Space</w:t>
                      </w:r>
                    </w:p>
                    <w:p w14:paraId="2B129E8B" w14:textId="55C7773C" w:rsidR="00F76BEC" w:rsidRDefault="00F76BEC" w:rsidP="0036626F">
                      <w:pPr>
                        <w:rPr>
                          <w:color w:val="28245A"/>
                        </w:rPr>
                      </w:pPr>
                    </w:p>
                    <w:p w14:paraId="50524235" w14:textId="77777777" w:rsidR="00F76BEC" w:rsidRPr="00286D95" w:rsidRDefault="00F76BEC" w:rsidP="0036626F">
                      <w:pPr>
                        <w:rPr>
                          <w:color w:val="28245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69EB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99259DE" wp14:editId="7E8E9D85">
                <wp:simplePos x="0" y="0"/>
                <wp:positionH relativeFrom="column">
                  <wp:posOffset>-254000</wp:posOffset>
                </wp:positionH>
                <wp:positionV relativeFrom="paragraph">
                  <wp:posOffset>2260600</wp:posOffset>
                </wp:positionV>
                <wp:extent cx="2505075" cy="6648450"/>
                <wp:effectExtent l="0" t="0" r="0" b="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664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1DB59" w14:textId="77777777" w:rsidR="008318AF" w:rsidRPr="00D22739" w:rsidRDefault="008318AF" w:rsidP="008318AF">
                            <w:pPr>
                              <w:pStyle w:val="Heading1"/>
                              <w:rPr>
                                <w:color w:val="28245A"/>
                                <w:sz w:val="28"/>
                                <w:szCs w:val="28"/>
                              </w:rPr>
                            </w:pPr>
                            <w:r w:rsidRPr="00D22739">
                              <w:rPr>
                                <w:color w:val="28245A"/>
                                <w:sz w:val="28"/>
                                <w:szCs w:val="28"/>
                              </w:rPr>
                              <w:t>Personal D</w:t>
                            </w:r>
                            <w:r w:rsidR="00C77405" w:rsidRPr="00D22739">
                              <w:rPr>
                                <w:color w:val="28245A"/>
                                <w:sz w:val="28"/>
                                <w:szCs w:val="28"/>
                              </w:rPr>
                              <w:t>etails</w:t>
                            </w:r>
                          </w:p>
                          <w:p w14:paraId="5698C996" w14:textId="77777777" w:rsidR="00361F68" w:rsidRPr="00F96005" w:rsidRDefault="008318AF" w:rsidP="00361F68">
                            <w:pPr>
                              <w:pStyle w:val="NoSpacing"/>
                              <w:rPr>
                                <w:b/>
                                <w:bCs/>
                                <w:color w:val="28245A"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F96005">
                              <w:rPr>
                                <w:b/>
                                <w:bCs/>
                                <w:color w:val="28245A"/>
                                <w:sz w:val="20"/>
                                <w:szCs w:val="20"/>
                                <w:lang w:val="pl-PL"/>
                              </w:rPr>
                              <w:t>Date of Birth</w:t>
                            </w:r>
                            <w:r w:rsidR="00361F68" w:rsidRPr="00F96005">
                              <w:rPr>
                                <w:b/>
                                <w:bCs/>
                                <w:color w:val="28245A"/>
                                <w:sz w:val="20"/>
                                <w:szCs w:val="20"/>
                                <w:lang w:val="pl-PL"/>
                              </w:rPr>
                              <w:t>:</w:t>
                            </w:r>
                            <w:r w:rsidR="00361F68" w:rsidRPr="00F96005">
                              <w:rPr>
                                <w:b/>
                                <w:bCs/>
                                <w:color w:val="28245A"/>
                                <w:sz w:val="20"/>
                                <w:szCs w:val="20"/>
                                <w:lang w:val="pl-PL"/>
                              </w:rPr>
                              <w:tab/>
                            </w:r>
                          </w:p>
                          <w:p w14:paraId="3E7A5AAE" w14:textId="7EC7D935" w:rsidR="00361F68" w:rsidRPr="00F96005" w:rsidRDefault="00E639F2" w:rsidP="00361F68">
                            <w:pPr>
                              <w:pStyle w:val="NoSpacing"/>
                              <w:rPr>
                                <w:rStyle w:val="Hyperlink"/>
                                <w:color w:val="28245A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</w:pPr>
                            <w:r>
                              <w:t>1994/03/08</w:t>
                            </w:r>
                          </w:p>
                          <w:p w14:paraId="76F5A138" w14:textId="77777777" w:rsidR="006F4FD4" w:rsidRPr="00F96005" w:rsidRDefault="006F4FD4" w:rsidP="00361F68">
                            <w:pPr>
                              <w:pStyle w:val="NoSpacing"/>
                              <w:rPr>
                                <w:color w:val="28245A"/>
                                <w:sz w:val="20"/>
                                <w:szCs w:val="20"/>
                                <w:lang w:val="pl-PL"/>
                              </w:rPr>
                            </w:pPr>
                          </w:p>
                          <w:p w14:paraId="4836E3A5" w14:textId="77777777" w:rsidR="008318AF" w:rsidRPr="00F96005" w:rsidRDefault="008318AF" w:rsidP="00361F68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bCs/>
                                <w:color w:val="28245A"/>
                                <w:sz w:val="20"/>
                                <w:szCs w:val="20"/>
                              </w:rPr>
                            </w:pPr>
                            <w:r w:rsidRPr="00F96005">
                              <w:rPr>
                                <w:rFonts w:ascii="Century Gothic" w:hAnsi="Century Gothic"/>
                                <w:b/>
                                <w:bCs/>
                                <w:color w:val="28245A"/>
                                <w:sz w:val="20"/>
                                <w:szCs w:val="20"/>
                              </w:rPr>
                              <w:t xml:space="preserve">Residential Area: </w:t>
                            </w:r>
                          </w:p>
                          <w:p w14:paraId="209A749B" w14:textId="1F006CD5" w:rsidR="008318AF" w:rsidRPr="00F96005" w:rsidRDefault="006008BC" w:rsidP="00361F68">
                            <w:pPr>
                              <w:pStyle w:val="NoSpacing"/>
                              <w:rPr>
                                <w:rStyle w:val="Hyperlink"/>
                                <w:color w:val="28245A"/>
                                <w:sz w:val="20"/>
                                <w:szCs w:val="20"/>
                                <w:u w:val="none"/>
                                <w:lang w:val="pl-PL"/>
                              </w:rPr>
                            </w:pPr>
                            <w:r>
                              <w:t xml:space="preserve">Rietvallei, </w:t>
                            </w:r>
                            <w:r w:rsidR="00E639F2">
                              <w:t>Krugersdorp 1754</w:t>
                            </w:r>
                          </w:p>
                          <w:p w14:paraId="6078330D" w14:textId="77777777" w:rsidR="008318AF" w:rsidRPr="00F96005" w:rsidRDefault="008318AF" w:rsidP="00361F68">
                            <w:pPr>
                              <w:pStyle w:val="NoSpacing"/>
                              <w:rPr>
                                <w:rFonts w:ascii="Century Gothic" w:hAnsi="Century Gothic"/>
                                <w:b/>
                                <w:bCs/>
                                <w:color w:val="28245A"/>
                                <w:sz w:val="20"/>
                                <w:szCs w:val="20"/>
                              </w:rPr>
                            </w:pPr>
                            <w:r w:rsidRPr="00F96005">
                              <w:rPr>
                                <w:rFonts w:ascii="Century Gothic" w:hAnsi="Century Gothic"/>
                                <w:b/>
                                <w:bCs/>
                                <w:color w:val="28245A"/>
                                <w:sz w:val="20"/>
                                <w:szCs w:val="20"/>
                              </w:rPr>
                              <w:t>Languages:</w:t>
                            </w:r>
                          </w:p>
                          <w:p w14:paraId="7E4B6444" w14:textId="7E3A8CC7" w:rsidR="008318AF" w:rsidRDefault="00E639F2" w:rsidP="00361F68">
                            <w:pPr>
                              <w:pStyle w:val="NoSpacing"/>
                            </w:pPr>
                            <w:r>
                              <w:t>English, Sotho and Xhosa</w:t>
                            </w:r>
                          </w:p>
                          <w:p w14:paraId="06CF9AE2" w14:textId="23633930" w:rsidR="00450069" w:rsidRPr="00450069" w:rsidRDefault="00450069" w:rsidP="00450069">
                            <w:pPr>
                              <w:pStyle w:val="NoSpacing"/>
                              <w:rPr>
                                <w:rFonts w:ascii="Century Gothic" w:hAnsi="Century Gothic"/>
                                <w:color w:val="28245A"/>
                                <w:sz w:val="20"/>
                                <w:szCs w:val="20"/>
                              </w:rPr>
                            </w:pPr>
                            <w:r w:rsidRPr="00450069">
                              <w:rPr>
                                <w:rFonts w:ascii="Century Gothic" w:hAnsi="Century Gothic"/>
                                <w:b/>
                                <w:bCs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Email</w:t>
                            </w:r>
                            <w:r w:rsidRPr="00F96005">
                              <w:rPr>
                                <w:rFonts w:ascii="Century Gothic" w:hAnsi="Century Gothic"/>
                                <w:b/>
                                <w:bCs/>
                                <w:color w:val="28245A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45006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khamali542@gmail.com</w:t>
                            </w:r>
                          </w:p>
                          <w:p w14:paraId="3C14D8D8" w14:textId="77777777" w:rsidR="00450069" w:rsidRPr="00F96005" w:rsidRDefault="00450069" w:rsidP="00361F68">
                            <w:pPr>
                              <w:pStyle w:val="NoSpacing"/>
                              <w:rPr>
                                <w:color w:val="28245A"/>
                                <w:sz w:val="20"/>
                                <w:szCs w:val="20"/>
                              </w:rPr>
                            </w:pPr>
                          </w:p>
                          <w:p w14:paraId="2D529025" w14:textId="77777777" w:rsidR="00361F68" w:rsidRDefault="00C77405" w:rsidP="00B145DC">
                            <w:pPr>
                              <w:pStyle w:val="Heading1"/>
                              <w:rPr>
                                <w:color w:val="28245A"/>
                                <w:sz w:val="28"/>
                                <w:szCs w:val="28"/>
                              </w:rPr>
                            </w:pPr>
                            <w:r w:rsidRPr="00D22739">
                              <w:rPr>
                                <w:color w:val="28245A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  <w:p w14:paraId="7FDC6046" w14:textId="2D4F29F8" w:rsidR="00F375FD" w:rsidRPr="00F375FD" w:rsidRDefault="00F375FD" w:rsidP="00F375FD">
                            <w:r>
                              <w:t>National Diploma</w:t>
                            </w:r>
                            <w:r w:rsidR="00051D49">
                              <w:t>:</w:t>
                            </w:r>
                            <w:r>
                              <w:t xml:space="preserve"> Information Technology. </w:t>
                            </w:r>
                          </w:p>
                          <w:p w14:paraId="261B1A81" w14:textId="77777777" w:rsidR="00292971" w:rsidRDefault="00C77405" w:rsidP="00B145DC">
                            <w:pPr>
                              <w:pStyle w:val="Heading1"/>
                              <w:rPr>
                                <w:color w:val="28245A"/>
                                <w:sz w:val="28"/>
                                <w:szCs w:val="28"/>
                              </w:rPr>
                            </w:pPr>
                            <w:r w:rsidRPr="00D22739">
                              <w:rPr>
                                <w:color w:val="28245A"/>
                                <w:sz w:val="28"/>
                                <w:szCs w:val="28"/>
                              </w:rPr>
                              <w:t>Online Presence</w:t>
                            </w:r>
                            <w:r w:rsidR="00F96005" w:rsidRPr="00D22739">
                              <w:rPr>
                                <w:color w:val="28245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543CDBA" w14:textId="3CECFAE7" w:rsidR="00F87A3C" w:rsidRPr="00F87A3C" w:rsidRDefault="002F2F53" w:rsidP="00F87A3C">
                            <w:r w:rsidRPr="002F2F53">
                              <w:t>https://www.linkedin.com/in/relebohile-khamali-b88918175/</w:t>
                            </w:r>
                          </w:p>
                          <w:p w14:paraId="0AB6A9A9" w14:textId="77777777" w:rsidR="00C77405" w:rsidRPr="00D22739" w:rsidRDefault="00C77405" w:rsidP="00C77405">
                            <w:pPr>
                              <w:pStyle w:val="Heading1"/>
                              <w:rPr>
                                <w:color w:val="28245A"/>
                                <w:sz w:val="28"/>
                                <w:szCs w:val="28"/>
                              </w:rPr>
                            </w:pPr>
                            <w:r w:rsidRPr="00D22739">
                              <w:rPr>
                                <w:color w:val="28245A"/>
                                <w:sz w:val="28"/>
                                <w:szCs w:val="28"/>
                              </w:rPr>
                              <w:t>Key Skills</w:t>
                            </w:r>
                          </w:p>
                          <w:p w14:paraId="1C976B46" w14:textId="22E572FF" w:rsidR="00F96005" w:rsidRPr="00F96005" w:rsidRDefault="002D1999" w:rsidP="00F96005">
                            <w:pPr>
                              <w:pStyle w:val="NoSpacing"/>
                              <w:rPr>
                                <w:color w:val="28245A"/>
                                <w:sz w:val="20"/>
                                <w:szCs w:val="20"/>
                              </w:rPr>
                            </w:pPr>
                            <w:r>
                              <w:t>Java, AWS cloud practitioner services, HTML, CSS, JavaScript</w:t>
                            </w:r>
                            <w:r w:rsidR="005D5328">
                              <w:t>, Team</w:t>
                            </w:r>
                            <w:r w:rsidR="009160AF">
                              <w:t>work, Adaptability</w:t>
                            </w:r>
                          </w:p>
                          <w:p w14:paraId="77FB1CB7" w14:textId="77777777" w:rsidR="00F96005" w:rsidRPr="00D22739" w:rsidRDefault="00F96005" w:rsidP="00F96005">
                            <w:pPr>
                              <w:pStyle w:val="Heading1"/>
                              <w:rPr>
                                <w:color w:val="28245A"/>
                                <w:sz w:val="28"/>
                                <w:szCs w:val="28"/>
                              </w:rPr>
                            </w:pPr>
                            <w:r w:rsidRPr="00D22739">
                              <w:rPr>
                                <w:color w:val="28245A"/>
                                <w:sz w:val="28"/>
                                <w:szCs w:val="28"/>
                              </w:rPr>
                              <w:t>Interests &amp; Hobbies</w:t>
                            </w:r>
                          </w:p>
                          <w:p w14:paraId="73D30D68" w14:textId="49AABA7B" w:rsidR="00542B8E" w:rsidRPr="00286D95" w:rsidRDefault="009B2496" w:rsidP="00292971">
                            <w:pPr>
                              <w:pStyle w:val="NoSpacing"/>
                              <w:rPr>
                                <w:color w:val="28245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8245A"/>
                                <w:sz w:val="24"/>
                                <w:szCs w:val="24"/>
                              </w:rPr>
                              <w:t xml:space="preserve">Travel and Aerobics </w:t>
                            </w:r>
                          </w:p>
                          <w:p w14:paraId="02B63DC1" w14:textId="77777777" w:rsidR="00292971" w:rsidRPr="00286D95" w:rsidRDefault="00292971" w:rsidP="00292971">
                            <w:pPr>
                              <w:pStyle w:val="NoSpacing"/>
                              <w:rPr>
                                <w:color w:val="28245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259DE" id="_x0000_s1028" type="#_x0000_t202" style="position:absolute;margin-left:-20pt;margin-top:178pt;width:197.25pt;height:523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" filled="f" stroked="f">
                <v:textbox>
                  <w:txbxContent>
                    <w:p w14:paraId="6091DB59" w14:textId="77777777" w:rsidR="008318AF" w:rsidRPr="00D22739" w:rsidRDefault="008318AF" w:rsidP="008318AF">
                      <w:pPr>
                        <w:pStyle w:val="Heading1"/>
                        <w:rPr>
                          <w:color w:val="28245A"/>
                          <w:sz w:val="28"/>
                          <w:szCs w:val="28"/>
                        </w:rPr>
                      </w:pPr>
                      <w:r w:rsidRPr="00D22739">
                        <w:rPr>
                          <w:color w:val="28245A"/>
                          <w:sz w:val="28"/>
                          <w:szCs w:val="28"/>
                        </w:rPr>
                        <w:t>Personal D</w:t>
                      </w:r>
                      <w:r w:rsidR="00C77405" w:rsidRPr="00D22739">
                        <w:rPr>
                          <w:color w:val="28245A"/>
                          <w:sz w:val="28"/>
                          <w:szCs w:val="28"/>
                        </w:rPr>
                        <w:t>etails</w:t>
                      </w:r>
                    </w:p>
                    <w:p w14:paraId="5698C996" w14:textId="77777777" w:rsidR="00361F68" w:rsidRPr="00F96005" w:rsidRDefault="008318AF" w:rsidP="00361F68">
                      <w:pPr>
                        <w:pStyle w:val="NoSpacing"/>
                        <w:rPr>
                          <w:b/>
                          <w:bCs/>
                          <w:color w:val="28245A"/>
                          <w:sz w:val="20"/>
                          <w:szCs w:val="20"/>
                          <w:lang w:val="pl-PL"/>
                        </w:rPr>
                      </w:pPr>
                      <w:r w:rsidRPr="00F96005">
                        <w:rPr>
                          <w:b/>
                          <w:bCs/>
                          <w:color w:val="28245A"/>
                          <w:sz w:val="20"/>
                          <w:szCs w:val="20"/>
                          <w:lang w:val="pl-PL"/>
                        </w:rPr>
                        <w:t>Date of Birth</w:t>
                      </w:r>
                      <w:r w:rsidR="00361F68" w:rsidRPr="00F96005">
                        <w:rPr>
                          <w:b/>
                          <w:bCs/>
                          <w:color w:val="28245A"/>
                          <w:sz w:val="20"/>
                          <w:szCs w:val="20"/>
                          <w:lang w:val="pl-PL"/>
                        </w:rPr>
                        <w:t>:</w:t>
                      </w:r>
                      <w:r w:rsidR="00361F68" w:rsidRPr="00F96005">
                        <w:rPr>
                          <w:b/>
                          <w:bCs/>
                          <w:color w:val="28245A"/>
                          <w:sz w:val="20"/>
                          <w:szCs w:val="20"/>
                          <w:lang w:val="pl-PL"/>
                        </w:rPr>
                        <w:tab/>
                      </w:r>
                    </w:p>
                    <w:p w14:paraId="3E7A5AAE" w14:textId="7EC7D935" w:rsidR="00361F68" w:rsidRPr="00F96005" w:rsidRDefault="00E639F2" w:rsidP="00361F68">
                      <w:pPr>
                        <w:pStyle w:val="NoSpacing"/>
                        <w:rPr>
                          <w:rStyle w:val="Hyperlink"/>
                          <w:color w:val="28245A"/>
                          <w:sz w:val="20"/>
                          <w:szCs w:val="20"/>
                          <w:u w:val="none"/>
                          <w:lang w:val="pl-PL"/>
                        </w:rPr>
                      </w:pPr>
                      <w:r>
                        <w:t>1994/03/08</w:t>
                      </w:r>
                    </w:p>
                    <w:p w14:paraId="76F5A138" w14:textId="77777777" w:rsidR="006F4FD4" w:rsidRPr="00F96005" w:rsidRDefault="006F4FD4" w:rsidP="00361F68">
                      <w:pPr>
                        <w:pStyle w:val="NoSpacing"/>
                        <w:rPr>
                          <w:color w:val="28245A"/>
                          <w:sz w:val="20"/>
                          <w:szCs w:val="20"/>
                          <w:lang w:val="pl-PL"/>
                        </w:rPr>
                      </w:pPr>
                    </w:p>
                    <w:p w14:paraId="4836E3A5" w14:textId="77777777" w:rsidR="008318AF" w:rsidRPr="00F96005" w:rsidRDefault="008318AF" w:rsidP="00361F68">
                      <w:pPr>
                        <w:pStyle w:val="NoSpacing"/>
                        <w:rPr>
                          <w:rFonts w:ascii="Century Gothic" w:hAnsi="Century Gothic"/>
                          <w:b/>
                          <w:bCs/>
                          <w:color w:val="28245A"/>
                          <w:sz w:val="20"/>
                          <w:szCs w:val="20"/>
                        </w:rPr>
                      </w:pPr>
                      <w:r w:rsidRPr="00F96005">
                        <w:rPr>
                          <w:rFonts w:ascii="Century Gothic" w:hAnsi="Century Gothic"/>
                          <w:b/>
                          <w:bCs/>
                          <w:color w:val="28245A"/>
                          <w:sz w:val="20"/>
                          <w:szCs w:val="20"/>
                        </w:rPr>
                        <w:t xml:space="preserve">Residential Area: </w:t>
                      </w:r>
                    </w:p>
                    <w:p w14:paraId="209A749B" w14:textId="1F006CD5" w:rsidR="008318AF" w:rsidRPr="00F96005" w:rsidRDefault="006008BC" w:rsidP="00361F68">
                      <w:pPr>
                        <w:pStyle w:val="NoSpacing"/>
                        <w:rPr>
                          <w:rStyle w:val="Hyperlink"/>
                          <w:color w:val="28245A"/>
                          <w:sz w:val="20"/>
                          <w:szCs w:val="20"/>
                          <w:u w:val="none"/>
                          <w:lang w:val="pl-PL"/>
                        </w:rPr>
                      </w:pPr>
                      <w:r>
                        <w:t xml:space="preserve">Rietvallei, </w:t>
                      </w:r>
                      <w:r w:rsidR="00E639F2">
                        <w:t>Krugersdorp 1754</w:t>
                      </w:r>
                    </w:p>
                    <w:p w14:paraId="6078330D" w14:textId="77777777" w:rsidR="008318AF" w:rsidRPr="00F96005" w:rsidRDefault="008318AF" w:rsidP="00361F68">
                      <w:pPr>
                        <w:pStyle w:val="NoSpacing"/>
                        <w:rPr>
                          <w:rFonts w:ascii="Century Gothic" w:hAnsi="Century Gothic"/>
                          <w:b/>
                          <w:bCs/>
                          <w:color w:val="28245A"/>
                          <w:sz w:val="20"/>
                          <w:szCs w:val="20"/>
                        </w:rPr>
                      </w:pPr>
                      <w:r w:rsidRPr="00F96005">
                        <w:rPr>
                          <w:rFonts w:ascii="Century Gothic" w:hAnsi="Century Gothic"/>
                          <w:b/>
                          <w:bCs/>
                          <w:color w:val="28245A"/>
                          <w:sz w:val="20"/>
                          <w:szCs w:val="20"/>
                        </w:rPr>
                        <w:t>Languages:</w:t>
                      </w:r>
                    </w:p>
                    <w:p w14:paraId="7E4B6444" w14:textId="7E3A8CC7" w:rsidR="008318AF" w:rsidRDefault="00E639F2" w:rsidP="00361F68">
                      <w:pPr>
                        <w:pStyle w:val="NoSpacing"/>
                      </w:pPr>
                      <w:r>
                        <w:t>English, Sotho and Xhosa</w:t>
                      </w:r>
                    </w:p>
                    <w:p w14:paraId="06CF9AE2" w14:textId="23633930" w:rsidR="00450069" w:rsidRPr="00450069" w:rsidRDefault="00450069" w:rsidP="00450069">
                      <w:pPr>
                        <w:pStyle w:val="NoSpacing"/>
                        <w:rPr>
                          <w:rFonts w:ascii="Century Gothic" w:hAnsi="Century Gothic"/>
                          <w:color w:val="28245A"/>
                          <w:sz w:val="20"/>
                          <w:szCs w:val="20"/>
                        </w:rPr>
                      </w:pPr>
                      <w:r w:rsidRPr="00450069">
                        <w:rPr>
                          <w:rFonts w:ascii="Century Gothic" w:hAnsi="Century Gothic"/>
                          <w:b/>
                          <w:bCs/>
                          <w:color w:val="1F3864" w:themeColor="accent5" w:themeShade="80"/>
                          <w:sz w:val="20"/>
                          <w:szCs w:val="20"/>
                        </w:rPr>
                        <w:t>Email</w:t>
                      </w:r>
                      <w:r w:rsidRPr="00F96005">
                        <w:rPr>
                          <w:rFonts w:ascii="Century Gothic" w:hAnsi="Century Gothic"/>
                          <w:b/>
                          <w:bCs/>
                          <w:color w:val="28245A"/>
                          <w:sz w:val="20"/>
                          <w:szCs w:val="20"/>
                        </w:rPr>
                        <w:t xml:space="preserve">: </w:t>
                      </w:r>
                      <w:r w:rsidRPr="00450069">
                        <w:rPr>
                          <w:rFonts w:ascii="Century Gothic" w:hAnsi="Century Gothic"/>
                          <w:sz w:val="20"/>
                          <w:szCs w:val="20"/>
                        </w:rPr>
                        <w:t>khamali542@gmail.com</w:t>
                      </w:r>
                    </w:p>
                    <w:p w14:paraId="3C14D8D8" w14:textId="77777777" w:rsidR="00450069" w:rsidRPr="00F96005" w:rsidRDefault="00450069" w:rsidP="00361F68">
                      <w:pPr>
                        <w:pStyle w:val="NoSpacing"/>
                        <w:rPr>
                          <w:color w:val="28245A"/>
                          <w:sz w:val="20"/>
                          <w:szCs w:val="20"/>
                        </w:rPr>
                      </w:pPr>
                    </w:p>
                    <w:p w14:paraId="2D529025" w14:textId="77777777" w:rsidR="00361F68" w:rsidRDefault="00C77405" w:rsidP="00B145DC">
                      <w:pPr>
                        <w:pStyle w:val="Heading1"/>
                        <w:rPr>
                          <w:color w:val="28245A"/>
                          <w:sz w:val="28"/>
                          <w:szCs w:val="28"/>
                        </w:rPr>
                      </w:pPr>
                      <w:r w:rsidRPr="00D22739">
                        <w:rPr>
                          <w:color w:val="28245A"/>
                          <w:sz w:val="28"/>
                          <w:szCs w:val="28"/>
                        </w:rPr>
                        <w:t>Education</w:t>
                      </w:r>
                    </w:p>
                    <w:p w14:paraId="7FDC6046" w14:textId="2D4F29F8" w:rsidR="00F375FD" w:rsidRPr="00F375FD" w:rsidRDefault="00F375FD" w:rsidP="00F375FD">
                      <w:r>
                        <w:t>National Diploma</w:t>
                      </w:r>
                      <w:r w:rsidR="00051D49">
                        <w:t>:</w:t>
                      </w:r>
                      <w:r>
                        <w:t xml:space="preserve"> Information Technology. </w:t>
                      </w:r>
                    </w:p>
                    <w:p w14:paraId="261B1A81" w14:textId="77777777" w:rsidR="00292971" w:rsidRDefault="00C77405" w:rsidP="00B145DC">
                      <w:pPr>
                        <w:pStyle w:val="Heading1"/>
                        <w:rPr>
                          <w:color w:val="28245A"/>
                          <w:sz w:val="28"/>
                          <w:szCs w:val="28"/>
                        </w:rPr>
                      </w:pPr>
                      <w:r w:rsidRPr="00D22739">
                        <w:rPr>
                          <w:color w:val="28245A"/>
                          <w:sz w:val="28"/>
                          <w:szCs w:val="28"/>
                        </w:rPr>
                        <w:t>Online Presence</w:t>
                      </w:r>
                      <w:r w:rsidR="00F96005" w:rsidRPr="00D22739">
                        <w:rPr>
                          <w:color w:val="28245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543CDBA" w14:textId="3CECFAE7" w:rsidR="00F87A3C" w:rsidRPr="00F87A3C" w:rsidRDefault="002F2F53" w:rsidP="00F87A3C">
                      <w:r w:rsidRPr="002F2F53">
                        <w:t>https://www.linkedin.com/in/relebohile-khamali-b88918175/</w:t>
                      </w:r>
                    </w:p>
                    <w:p w14:paraId="0AB6A9A9" w14:textId="77777777" w:rsidR="00C77405" w:rsidRPr="00D22739" w:rsidRDefault="00C77405" w:rsidP="00C77405">
                      <w:pPr>
                        <w:pStyle w:val="Heading1"/>
                        <w:rPr>
                          <w:color w:val="28245A"/>
                          <w:sz w:val="28"/>
                          <w:szCs w:val="28"/>
                        </w:rPr>
                      </w:pPr>
                      <w:r w:rsidRPr="00D22739">
                        <w:rPr>
                          <w:color w:val="28245A"/>
                          <w:sz w:val="28"/>
                          <w:szCs w:val="28"/>
                        </w:rPr>
                        <w:t>Key Skills</w:t>
                      </w:r>
                    </w:p>
                    <w:p w14:paraId="1C976B46" w14:textId="22E572FF" w:rsidR="00F96005" w:rsidRPr="00F96005" w:rsidRDefault="002D1999" w:rsidP="00F96005">
                      <w:pPr>
                        <w:pStyle w:val="NoSpacing"/>
                        <w:rPr>
                          <w:color w:val="28245A"/>
                          <w:sz w:val="20"/>
                          <w:szCs w:val="20"/>
                        </w:rPr>
                      </w:pPr>
                      <w:r>
                        <w:t>Java, AWS cloud practitioner services, HTML, CSS, JavaScript</w:t>
                      </w:r>
                      <w:r w:rsidR="005D5328">
                        <w:t>, Team</w:t>
                      </w:r>
                      <w:r w:rsidR="009160AF">
                        <w:t>work, Adaptability</w:t>
                      </w:r>
                    </w:p>
                    <w:p w14:paraId="77FB1CB7" w14:textId="77777777" w:rsidR="00F96005" w:rsidRPr="00D22739" w:rsidRDefault="00F96005" w:rsidP="00F96005">
                      <w:pPr>
                        <w:pStyle w:val="Heading1"/>
                        <w:rPr>
                          <w:color w:val="28245A"/>
                          <w:sz w:val="28"/>
                          <w:szCs w:val="28"/>
                        </w:rPr>
                      </w:pPr>
                      <w:r w:rsidRPr="00D22739">
                        <w:rPr>
                          <w:color w:val="28245A"/>
                          <w:sz w:val="28"/>
                          <w:szCs w:val="28"/>
                        </w:rPr>
                        <w:t>Interests &amp; Hobbies</w:t>
                      </w:r>
                    </w:p>
                    <w:p w14:paraId="73D30D68" w14:textId="49AABA7B" w:rsidR="00542B8E" w:rsidRPr="00286D95" w:rsidRDefault="009B2496" w:rsidP="00292971">
                      <w:pPr>
                        <w:pStyle w:val="NoSpacing"/>
                        <w:rPr>
                          <w:color w:val="28245A"/>
                          <w:sz w:val="24"/>
                          <w:szCs w:val="24"/>
                        </w:rPr>
                      </w:pPr>
                      <w:r>
                        <w:rPr>
                          <w:color w:val="28245A"/>
                          <w:sz w:val="24"/>
                          <w:szCs w:val="24"/>
                        </w:rPr>
                        <w:t xml:space="preserve">Travel and Aerobics </w:t>
                      </w:r>
                    </w:p>
                    <w:p w14:paraId="02B63DC1" w14:textId="77777777" w:rsidR="00292971" w:rsidRPr="00286D95" w:rsidRDefault="00292971" w:rsidP="00292971">
                      <w:pPr>
                        <w:pStyle w:val="NoSpacing"/>
                        <w:rPr>
                          <w:color w:val="28245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74B9C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03DEB88" wp14:editId="22818FC2">
                <wp:simplePos x="0" y="0"/>
                <wp:positionH relativeFrom="column">
                  <wp:posOffset>-457200</wp:posOffset>
                </wp:positionH>
                <wp:positionV relativeFrom="paragraph">
                  <wp:posOffset>-958850</wp:posOffset>
                </wp:positionV>
                <wp:extent cx="2867025" cy="14791690"/>
                <wp:effectExtent l="0" t="0" r="9525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025" cy="14791690"/>
                          <a:chOff x="0" y="0"/>
                          <a:chExt cx="2867025" cy="14791690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867025" cy="14791690"/>
                          </a:xfrm>
                          <a:prstGeom prst="rect">
                            <a:avLst/>
                          </a:prstGeom>
                          <a:solidFill>
                            <a:srgbClr val="40748E">
                              <a:alpha val="5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Prostokąt 2"/>
                        <wps:cNvSpPr/>
                        <wps:spPr>
                          <a:xfrm>
                            <a:off x="63500" y="228600"/>
                            <a:ext cx="2432050" cy="1645340"/>
                          </a:xfrm>
                          <a:prstGeom prst="rect">
                            <a:avLst/>
                          </a:prstGeom>
                          <a:blipFill>
                            <a:blip r:embed="rId1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7B4F4A" id="Group 28" o:spid="_x0000_s1026" style="position:absolute;margin-left:-36pt;margin-top:-75.5pt;width:225.75pt;height:1164.7pt;z-index:251681792" coordsize="28670,1479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">
                <v:rect id="Prostokąt 1" o:spid="_x0000_s1027" style="position:absolute;width:28670;height:1479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" fillcolor="#40748e" stroked="f" strokeweight="1pt">
                  <v:fill opacity="32896f"/>
                </v:rect>
                <v:rect id="Prostokąt 2" o:spid="_x0000_s1028" style="position:absolute;left:635;top:2286;width:24320;height:16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" stroked="f" strokeweight="1pt">
                  <v:fill r:id="rId926" o:title="" recolor="t" rotate="t" type="frame"/>
                </v:rect>
              </v:group>
            </w:pict>
          </mc:Fallback>
        </mc:AlternateContent>
      </w:r>
      <w:r w:rsidR="00F96005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F74C6AA" wp14:editId="1DF642A6">
                <wp:simplePos x="0" y="0"/>
                <wp:positionH relativeFrom="column">
                  <wp:posOffset>-311150</wp:posOffset>
                </wp:positionH>
                <wp:positionV relativeFrom="paragraph">
                  <wp:posOffset>850900</wp:posOffset>
                </wp:positionV>
                <wp:extent cx="5238750" cy="800100"/>
                <wp:effectExtent l="0" t="0" r="0" b="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C59C1" w14:textId="77777777" w:rsidR="00F96005" w:rsidRPr="00F96005" w:rsidRDefault="00F96005" w:rsidP="00F96005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96"/>
                                <w:szCs w:val="96"/>
                                <w:lang w:val="pl-PL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96"/>
                                <w:szCs w:val="96"/>
                                <w:lang w:val="pl-PL"/>
                              </w:rPr>
                              <w:t>RESUME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4C6AA" id="_x0000_s1029" type="#_x0000_t202" style="position:absolute;margin-left:-24.5pt;margin-top:67pt;width:412.5pt;height:63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" filled="f" stroked="f">
                <v:textbox>
                  <w:txbxContent>
                    <w:p w14:paraId="560C59C1" w14:textId="77777777" w:rsidR="00F96005" w:rsidRPr="00F96005" w:rsidRDefault="00F96005" w:rsidP="00F96005">
                      <w:pPr>
                        <w:rPr>
                          <w:rFonts w:ascii="Arial Black" w:hAnsi="Arial Black"/>
                          <w:color w:val="FFFFFF" w:themeColor="background1"/>
                          <w:sz w:val="96"/>
                          <w:szCs w:val="96"/>
                          <w:lang w:val="pl-PL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96"/>
                          <w:szCs w:val="96"/>
                          <w:lang w:val="pl-PL"/>
                        </w:rPr>
                        <w:t>RESUME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6005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B679A72" wp14:editId="209CCD79">
                <wp:simplePos x="0" y="0"/>
                <wp:positionH relativeFrom="column">
                  <wp:posOffset>-317500</wp:posOffset>
                </wp:positionH>
                <wp:positionV relativeFrom="paragraph">
                  <wp:posOffset>323850</wp:posOffset>
                </wp:positionV>
                <wp:extent cx="5238750" cy="800100"/>
                <wp:effectExtent l="0" t="0" r="0" b="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F7810" w14:textId="77777777" w:rsidR="00F96005" w:rsidRPr="00F96005" w:rsidRDefault="00F96005" w:rsidP="00F96005">
                            <w:pPr>
                              <w:rPr>
                                <w:rFonts w:ascii="Arial Black" w:hAnsi="Arial Black"/>
                                <w:color w:val="FFFFFF" w:themeColor="background1"/>
                                <w:sz w:val="96"/>
                                <w:szCs w:val="96"/>
                                <w:lang w:val="pl-PL"/>
                              </w:rPr>
                            </w:pPr>
                            <w:r w:rsidRPr="00F96005">
                              <w:rPr>
                                <w:rFonts w:ascii="Arial Black" w:hAnsi="Arial Black"/>
                                <w:color w:val="FFFFFF" w:themeColor="background1"/>
                                <w:sz w:val="96"/>
                                <w:szCs w:val="96"/>
                                <w:lang w:val="pl-PL"/>
                              </w:rPr>
                              <w:t>CANDIDATE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79A72" id="_x0000_s1030" type="#_x0000_t202" style="position:absolute;margin-left:-25pt;margin-top:25.5pt;width:412.5pt;height:63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" filled="f" stroked="f">
                <v:textbox>
                  <w:txbxContent>
                    <w:p w14:paraId="40AF7810" w14:textId="77777777" w:rsidR="00F96005" w:rsidRPr="00F96005" w:rsidRDefault="00F96005" w:rsidP="00F96005">
                      <w:pPr>
                        <w:rPr>
                          <w:rFonts w:ascii="Arial Black" w:hAnsi="Arial Black"/>
                          <w:color w:val="FFFFFF" w:themeColor="background1"/>
                          <w:sz w:val="96"/>
                          <w:szCs w:val="96"/>
                          <w:lang w:val="pl-PL"/>
                        </w:rPr>
                      </w:pPr>
                      <w:r w:rsidRPr="00F96005">
                        <w:rPr>
                          <w:rFonts w:ascii="Arial Black" w:hAnsi="Arial Black"/>
                          <w:color w:val="FFFFFF" w:themeColor="background1"/>
                          <w:sz w:val="96"/>
                          <w:szCs w:val="96"/>
                          <w:lang w:val="pl-PL"/>
                        </w:rPr>
                        <w:t>CANDIDATE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3A0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836E6E" wp14:editId="5F3032C6">
                <wp:simplePos x="0" y="0"/>
                <wp:positionH relativeFrom="column">
                  <wp:posOffset>-552450</wp:posOffset>
                </wp:positionH>
                <wp:positionV relativeFrom="paragraph">
                  <wp:posOffset>1647825</wp:posOffset>
                </wp:positionV>
                <wp:extent cx="7924800" cy="561975"/>
                <wp:effectExtent l="0" t="0" r="0" b="952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0" cy="561975"/>
                        </a:xfrm>
                        <a:prstGeom prst="rect">
                          <a:avLst/>
                        </a:prstGeom>
                        <a:solidFill>
                          <a:srgbClr val="40748E">
                            <a:alpha val="7882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B682B" id="Prostokąt 11" o:spid="_x0000_s1026" style="position:absolute;margin-left:-43.5pt;margin-top:129.75pt;width:624pt;height:4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" fillcolor="#40748e" stroked="f" strokeweight="1pt">
                <v:fill opacity="51657f"/>
              </v:rect>
            </w:pict>
          </mc:Fallback>
        </mc:AlternateContent>
      </w:r>
      <w:bookmarkEnd w:id="0"/>
    </w:p>
    <w:sectPr w:rsidR="000525DF" w:rsidSect="001A3242">
      <w:footerReference w:type="default" r:id="rId927"/>
      <w:pgSz w:w="11906" w:h="16838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E70EA" w14:textId="77777777" w:rsidR="00A94ADC" w:rsidRDefault="00A94ADC" w:rsidP="00BF5397">
      <w:pPr>
        <w:spacing w:after="0" w:line="240" w:lineRule="auto"/>
      </w:pPr>
      <w:r>
        <w:separator/>
      </w:r>
    </w:p>
  </w:endnote>
  <w:endnote w:type="continuationSeparator" w:id="0">
    <w:p w14:paraId="339CFDD8" w14:textId="77777777" w:rsidR="00A94ADC" w:rsidRDefault="00A94ADC" w:rsidP="00BF5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48FC" w14:textId="77777777" w:rsidR="00BF5397" w:rsidRDefault="00BF5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14B3" w14:textId="77777777" w:rsidR="00A94ADC" w:rsidRDefault="00A94ADC" w:rsidP="00BF5397">
      <w:pPr>
        <w:spacing w:after="0" w:line="240" w:lineRule="auto"/>
      </w:pPr>
      <w:r>
        <w:separator/>
      </w:r>
    </w:p>
  </w:footnote>
  <w:footnote w:type="continuationSeparator" w:id="0">
    <w:p w14:paraId="7DD67A1B" w14:textId="77777777" w:rsidR="00A94ADC" w:rsidRDefault="00A94ADC" w:rsidP="00BF5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7461"/>
    <w:multiLevelType w:val="hybridMultilevel"/>
    <w:tmpl w:val="E730A0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74F03"/>
    <w:multiLevelType w:val="hybridMultilevel"/>
    <w:tmpl w:val="C8E69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80B99"/>
    <w:multiLevelType w:val="hybridMultilevel"/>
    <w:tmpl w:val="5314C0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45CB8"/>
    <w:multiLevelType w:val="hybridMultilevel"/>
    <w:tmpl w:val="A0DED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B73FFA"/>
    <w:multiLevelType w:val="hybridMultilevel"/>
    <w:tmpl w:val="44C46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847044">
    <w:abstractNumId w:val="1"/>
  </w:num>
  <w:num w:numId="2" w16cid:durableId="873153215">
    <w:abstractNumId w:val="3"/>
  </w:num>
  <w:num w:numId="3" w16cid:durableId="139462187">
    <w:abstractNumId w:val="4"/>
  </w:num>
  <w:num w:numId="4" w16cid:durableId="513540819">
    <w:abstractNumId w:val="0"/>
  </w:num>
  <w:num w:numId="5" w16cid:durableId="1978605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EBB"/>
    <w:rsid w:val="00005268"/>
    <w:rsid w:val="00046DF5"/>
    <w:rsid w:val="00051D49"/>
    <w:rsid w:val="000525DF"/>
    <w:rsid w:val="00057C13"/>
    <w:rsid w:val="000D0159"/>
    <w:rsid w:val="001A2A68"/>
    <w:rsid w:val="001A3242"/>
    <w:rsid w:val="002557CD"/>
    <w:rsid w:val="00286D95"/>
    <w:rsid w:val="00292971"/>
    <w:rsid w:val="002D1999"/>
    <w:rsid w:val="002F2F53"/>
    <w:rsid w:val="00303D68"/>
    <w:rsid w:val="0034180F"/>
    <w:rsid w:val="003531AA"/>
    <w:rsid w:val="00353973"/>
    <w:rsid w:val="00361F68"/>
    <w:rsid w:val="0036626F"/>
    <w:rsid w:val="003D3627"/>
    <w:rsid w:val="00446183"/>
    <w:rsid w:val="00450069"/>
    <w:rsid w:val="004A157E"/>
    <w:rsid w:val="004D54F2"/>
    <w:rsid w:val="00530F76"/>
    <w:rsid w:val="00542B8E"/>
    <w:rsid w:val="00551A25"/>
    <w:rsid w:val="00577F4A"/>
    <w:rsid w:val="005B5C9E"/>
    <w:rsid w:val="005B7D22"/>
    <w:rsid w:val="005D5328"/>
    <w:rsid w:val="006008BC"/>
    <w:rsid w:val="006060E7"/>
    <w:rsid w:val="00674B9C"/>
    <w:rsid w:val="00690336"/>
    <w:rsid w:val="00691793"/>
    <w:rsid w:val="006C0726"/>
    <w:rsid w:val="006F0D53"/>
    <w:rsid w:val="006F4FD4"/>
    <w:rsid w:val="0072615F"/>
    <w:rsid w:val="0073683E"/>
    <w:rsid w:val="007A55E1"/>
    <w:rsid w:val="00803792"/>
    <w:rsid w:val="00804FC0"/>
    <w:rsid w:val="00812367"/>
    <w:rsid w:val="00814149"/>
    <w:rsid w:val="008318AF"/>
    <w:rsid w:val="00843CAD"/>
    <w:rsid w:val="008469CD"/>
    <w:rsid w:val="00873A07"/>
    <w:rsid w:val="00905FB2"/>
    <w:rsid w:val="009160AF"/>
    <w:rsid w:val="00916FAC"/>
    <w:rsid w:val="009866F4"/>
    <w:rsid w:val="009B0FB7"/>
    <w:rsid w:val="009B2496"/>
    <w:rsid w:val="009C3BAD"/>
    <w:rsid w:val="00A04ADF"/>
    <w:rsid w:val="00A47A97"/>
    <w:rsid w:val="00A53A28"/>
    <w:rsid w:val="00A63303"/>
    <w:rsid w:val="00A94ADC"/>
    <w:rsid w:val="00AD7A2E"/>
    <w:rsid w:val="00B145DC"/>
    <w:rsid w:val="00B31EEB"/>
    <w:rsid w:val="00B55512"/>
    <w:rsid w:val="00BE0977"/>
    <w:rsid w:val="00BF5397"/>
    <w:rsid w:val="00C13AC4"/>
    <w:rsid w:val="00C40EBB"/>
    <w:rsid w:val="00C77405"/>
    <w:rsid w:val="00CA19DA"/>
    <w:rsid w:val="00CD109A"/>
    <w:rsid w:val="00D14EA6"/>
    <w:rsid w:val="00D22739"/>
    <w:rsid w:val="00E107BE"/>
    <w:rsid w:val="00E11317"/>
    <w:rsid w:val="00E639F2"/>
    <w:rsid w:val="00E7751F"/>
    <w:rsid w:val="00E969EB"/>
    <w:rsid w:val="00EB5097"/>
    <w:rsid w:val="00EF7D2B"/>
    <w:rsid w:val="00F1728C"/>
    <w:rsid w:val="00F375FD"/>
    <w:rsid w:val="00F5276F"/>
    <w:rsid w:val="00F76BEC"/>
    <w:rsid w:val="00F87A3C"/>
    <w:rsid w:val="00F9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2E849C"/>
  <w15:chartTrackingRefBased/>
  <w15:docId w15:val="{0B6A2251-C2B7-4C9A-AF79-2BE40DFE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80F"/>
  </w:style>
  <w:style w:type="paragraph" w:styleId="Heading1">
    <w:name w:val="heading 1"/>
    <w:basedOn w:val="Normal"/>
    <w:next w:val="Normal"/>
    <w:link w:val="Heading1Char"/>
    <w:uiPriority w:val="9"/>
    <w:qFormat/>
    <w:rsid w:val="00843CAD"/>
    <w:pPr>
      <w:keepNext/>
      <w:keepLines/>
      <w:pBdr>
        <w:bottom w:val="single" w:sz="4" w:space="1" w:color="262626" w:themeColor="text1" w:themeTint="D9"/>
      </w:pBdr>
      <w:spacing w:before="240" w:after="240"/>
      <w:outlineLvl w:val="0"/>
    </w:pPr>
    <w:rPr>
      <w:rFonts w:ascii="Arial Black" w:eastAsiaTheme="majorEastAsia" w:hAnsi="Arial Black" w:cstheme="majorBidi"/>
      <w:color w:val="262626" w:themeColor="text1" w:themeTint="D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CAD"/>
    <w:rPr>
      <w:rFonts w:ascii="Arial Black" w:eastAsiaTheme="majorEastAsia" w:hAnsi="Arial Black" w:cstheme="majorBidi"/>
      <w:color w:val="262626" w:themeColor="text1" w:themeTint="D9"/>
      <w:sz w:val="32"/>
      <w:szCs w:val="32"/>
    </w:rPr>
  </w:style>
  <w:style w:type="paragraph" w:styleId="NoSpacing">
    <w:name w:val="No Spacing"/>
    <w:uiPriority w:val="1"/>
    <w:qFormat/>
    <w:rsid w:val="00EF7D2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61F6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16FA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F5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397"/>
  </w:style>
  <w:style w:type="paragraph" w:styleId="Footer">
    <w:name w:val="footer"/>
    <w:basedOn w:val="Normal"/>
    <w:link w:val="FooterChar"/>
    <w:uiPriority w:val="99"/>
    <w:unhideWhenUsed/>
    <w:rsid w:val="00BF5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397"/>
  </w:style>
  <w:style w:type="paragraph" w:styleId="ListParagraph">
    <w:name w:val="List Paragraph"/>
    <w:basedOn w:val="Normal"/>
    <w:uiPriority w:val="34"/>
    <w:qFormat/>
    <w:rsid w:val="00E11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926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9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928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27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0220303_CapaCiTi_Candidate%20Resum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BF90CAE12DC4BB73454C55F50B1BF" ma:contentTypeVersion="13" ma:contentTypeDescription="Create a new document." ma:contentTypeScope="" ma:versionID="7e499279d8401f1365ba504b6e549031">
  <xsd:schema xmlns:xsd="http://www.w3.org/2001/XMLSchema" xmlns:xs="http://www.w3.org/2001/XMLSchema" xmlns:p="http://schemas.microsoft.com/office/2006/metadata/properties" xmlns:ns2="4c1e1e6e-cde4-4299-aa3e-3b994af3ffe3" xmlns:ns3="8f8dfb6e-4e67-4574-9572-78129bd3543a" targetNamespace="http://schemas.microsoft.com/office/2006/metadata/properties" ma:root="true" ma:fieldsID="51d09056bc17f6238205e8b7ceb1ebe9" ns2:_="" ns3:_="">
    <xsd:import namespace="4c1e1e6e-cde4-4299-aa3e-3b994af3ffe3"/>
    <xsd:import namespace="8f8dfb6e-4e67-4574-9572-78129bd35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e6e-cde4-4299-aa3e-3b994af3f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66b7f75-f62d-4b7a-b8a1-4b1a340ee1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dfb6e-4e67-4574-9572-78129bd3543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009e9b1-7186-498a-bf84-865ee3a4fdab}" ma:internalName="TaxCatchAll" ma:showField="CatchAllData" ma:web="8f8dfb6e-4e67-4574-9572-78129bd35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1e1e6e-cde4-4299-aa3e-3b994af3ffe3">
      <Terms xmlns="http://schemas.microsoft.com/office/infopath/2007/PartnerControls"/>
    </lcf76f155ced4ddcb4097134ff3c332f>
    <TaxCatchAll xmlns="8f8dfb6e-4e67-4574-9572-78129bd3543a" xsi:nil="true"/>
    <SharedWithUsers xmlns="8f8dfb6e-4e67-4574-9572-78129bd3543a">
      <UserInfo>
        <DisplayName/>
        <AccountId xsi:nil="true"/>
        <AccountType/>
      </UserInfo>
    </SharedWithUsers>
    <MediaLengthInSeconds xmlns="4c1e1e6e-cde4-4299-aa3e-3b994af3ff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06B24-7B50-48C5-BC45-00A232909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1e1e6e-cde4-4299-aa3e-3b994af3ffe3"/>
    <ds:schemaRef ds:uri="8f8dfb6e-4e67-4574-9572-78129bd35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42DA19-3EB0-4945-A180-638FE79F1A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138AE5-B00C-41BA-A6DD-C2F37D2639BF}">
  <ds:schemaRefs>
    <ds:schemaRef ds:uri="http://schemas.microsoft.com/office/2006/metadata/properties"/>
    <ds:schemaRef ds:uri="http://schemas.microsoft.com/office/infopath/2007/PartnerControls"/>
    <ds:schemaRef ds:uri="4c1e1e6e-cde4-4299-aa3e-3b994af3ffe3"/>
    <ds:schemaRef ds:uri="8f8dfb6e-4e67-4574-9572-78129bd3543a"/>
  </ds:schemaRefs>
</ds:datastoreItem>
</file>

<file path=customXml/itemProps4.xml><?xml version="1.0" encoding="utf-8"?>
<ds:datastoreItem xmlns:ds="http://schemas.openxmlformats.org/officeDocument/2006/customXml" ds:itemID="{F2A52FAD-A9DC-43B2-82C3-EA973C4DFA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20220303_CapaCiTi_Candidate Resume</Template>
  <TotalTime>27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Relebohile Khamali</cp:lastModifiedBy>
  <cp:revision>6</cp:revision>
  <cp:lastPrinted>2020-03-30T19:49:00Z</cp:lastPrinted>
  <dcterms:created xsi:type="dcterms:W3CDTF">2023-11-10T12:47:00Z</dcterms:created>
  <dcterms:modified xsi:type="dcterms:W3CDTF">2023-11-13T13:29:00Z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0x010100C99BF90CAE12DC4BB73454C55F50B1BF</vt:lpwstr>
  </property>
  <property fmtid="{D5CDD505-2E9C-101B-9397-08002B2CF9AE}" pid="3" name="Order">
    <vt:r8>604000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_ColorTag">
    <vt:lpwstr/>
  </property>
  <property fmtid="{D5CDD505-2E9C-101B-9397-08002B2CF9AE}" pid="15" name="MediaServiceImageTags">
    <vt:lpwstr/>
  </property>
</Properties>
</file>